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D6" w:rsidRDefault="00FA7BD6" w:rsidP="00FA7BD6">
      <w:pPr>
        <w:rPr>
          <w:sz w:val="28"/>
          <w:szCs w:val="28"/>
        </w:rPr>
      </w:pPr>
    </w:p>
    <w:p w:rsidR="00C26693" w:rsidRDefault="00C26693" w:rsidP="00FA7BD6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F242F8">
        <w:rPr>
          <w:sz w:val="28"/>
          <w:szCs w:val="28"/>
        </w:rPr>
        <w:t xml:space="preserve">----------          </w:t>
      </w:r>
      <w:r>
        <w:rPr>
          <w:sz w:val="28"/>
          <w:szCs w:val="28"/>
        </w:rPr>
        <w:t>Da compilare</w:t>
      </w:r>
      <w:r w:rsidR="00F242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e </w:t>
      </w:r>
      <w:r w:rsidR="00F242F8">
        <w:rPr>
          <w:sz w:val="28"/>
          <w:szCs w:val="28"/>
        </w:rPr>
        <w:t xml:space="preserve">  </w:t>
      </w:r>
      <w:r>
        <w:rPr>
          <w:sz w:val="28"/>
          <w:szCs w:val="28"/>
        </w:rPr>
        <w:t>restituire</w:t>
      </w:r>
      <w:r w:rsidR="00F242F8">
        <w:rPr>
          <w:sz w:val="28"/>
          <w:szCs w:val="28"/>
        </w:rPr>
        <w:t xml:space="preserve">   al  Prof.  Ferraro      </w:t>
      </w:r>
      <w:r>
        <w:rPr>
          <w:sz w:val="28"/>
          <w:szCs w:val="28"/>
        </w:rPr>
        <w:t>---------------</w:t>
      </w:r>
    </w:p>
    <w:p w:rsidR="00C26693" w:rsidRDefault="00C26693" w:rsidP="00FA7BD6"/>
    <w:p w:rsidR="00A8098F" w:rsidRPr="00C26693" w:rsidRDefault="00A8098F" w:rsidP="00FA7BD6">
      <w:r w:rsidRPr="00C26693">
        <w:t>Genitore  e/o tutor   dell’alunno: Cognome ……………….</w:t>
      </w:r>
      <w:r w:rsidR="00C26693">
        <w:t xml:space="preserve"> </w:t>
      </w:r>
      <w:r w:rsidR="00303CC6">
        <w:t xml:space="preserve">           </w:t>
      </w:r>
      <w:r w:rsidRPr="00C26693">
        <w:t>Nome………….</w:t>
      </w:r>
    </w:p>
    <w:p w:rsidR="00C26693" w:rsidRPr="00C26693" w:rsidRDefault="00C26693" w:rsidP="00FA7BD6"/>
    <w:p w:rsidR="00C26693" w:rsidRPr="00C26693" w:rsidRDefault="00A8098F" w:rsidP="00FA7BD6">
      <w:r w:rsidRPr="00C26693">
        <w:t>Classe:……………….</w:t>
      </w:r>
      <w:r w:rsidR="00FA7BD6" w:rsidRPr="00C26693">
        <w:tab/>
      </w:r>
    </w:p>
    <w:p w:rsidR="00C26693" w:rsidRPr="00C26693" w:rsidRDefault="00C26693" w:rsidP="00FA7BD6"/>
    <w:p w:rsidR="00C26693" w:rsidRPr="00C26693" w:rsidRDefault="00C26693" w:rsidP="00F242F8">
      <w:pPr>
        <w:pStyle w:val="Paragrafoelenco"/>
        <w:numPr>
          <w:ilvl w:val="0"/>
          <w:numId w:val="4"/>
        </w:numPr>
      </w:pPr>
      <w:r w:rsidRPr="00C26693">
        <w:t xml:space="preserve">Aderisco      </w:t>
      </w:r>
      <w:r w:rsidRPr="00C26693">
        <w:tab/>
      </w:r>
      <w:r w:rsidRPr="00C26693">
        <w:tab/>
      </w:r>
      <w:r w:rsidRPr="00C26693">
        <w:tab/>
      </w:r>
      <w:r w:rsidRPr="00C26693">
        <w:tab/>
      </w:r>
      <w:r w:rsidRPr="00C26693">
        <w:tab/>
        <w:t>⁮</w:t>
      </w:r>
    </w:p>
    <w:p w:rsidR="00C26693" w:rsidRPr="00C26693" w:rsidRDefault="00C26693" w:rsidP="00FA7BD6"/>
    <w:p w:rsidR="00C26693" w:rsidRPr="00C26693" w:rsidRDefault="00C26693" w:rsidP="00F242F8">
      <w:pPr>
        <w:pStyle w:val="Paragrafoelenco"/>
        <w:numPr>
          <w:ilvl w:val="0"/>
          <w:numId w:val="4"/>
        </w:numPr>
      </w:pPr>
      <w:r w:rsidRPr="00C26693">
        <w:t>Interessato</w:t>
      </w:r>
      <w:r w:rsidRPr="00C26693">
        <w:tab/>
      </w:r>
      <w:r w:rsidRPr="00C26693">
        <w:tab/>
      </w:r>
      <w:r w:rsidRPr="00C26693">
        <w:tab/>
      </w:r>
      <w:r w:rsidRPr="00C26693">
        <w:tab/>
      </w:r>
      <w:r w:rsidRPr="00C26693">
        <w:tab/>
        <w:t xml:space="preserve">⁮ </w:t>
      </w:r>
    </w:p>
    <w:p w:rsidR="00C26693" w:rsidRPr="00C26693" w:rsidRDefault="00C26693" w:rsidP="00FA7BD6"/>
    <w:p w:rsidR="00C26693" w:rsidRPr="00C26693" w:rsidRDefault="00C26693" w:rsidP="00F242F8">
      <w:pPr>
        <w:pStyle w:val="Paragrafoelenco"/>
        <w:numPr>
          <w:ilvl w:val="0"/>
          <w:numId w:val="4"/>
        </w:numPr>
      </w:pPr>
      <w:r w:rsidRPr="00C26693">
        <w:t xml:space="preserve">Richiesta ulteriori informazioni </w:t>
      </w:r>
      <w:r w:rsidRPr="00C26693">
        <w:tab/>
      </w:r>
      <w:r w:rsidRPr="00C26693">
        <w:tab/>
        <w:t>⁮</w:t>
      </w:r>
    </w:p>
    <w:p w:rsidR="00C26693" w:rsidRPr="00C26693" w:rsidRDefault="00C26693" w:rsidP="00FA7BD6"/>
    <w:p w:rsidR="00F242F8" w:rsidRDefault="00C26693" w:rsidP="00FA7BD6">
      <w:r w:rsidRPr="00C26693">
        <w:t>Data ……………………………</w:t>
      </w:r>
      <w:r w:rsidRPr="00C26693">
        <w:tab/>
      </w:r>
      <w:r w:rsidRPr="00C26693">
        <w:tab/>
      </w:r>
      <w:r w:rsidRPr="00C26693">
        <w:tab/>
      </w:r>
      <w:r w:rsidRPr="00C26693">
        <w:tab/>
      </w:r>
      <w:r w:rsidRPr="00C26693">
        <w:tab/>
        <w:t>Firma</w:t>
      </w:r>
    </w:p>
    <w:p w:rsidR="00FA7BD6" w:rsidRDefault="00F242F8" w:rsidP="00FA7BD6">
      <w:pPr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="00C26693">
        <w:t>…………………………</w:t>
      </w:r>
      <w:r w:rsidR="00FA7BD6" w:rsidRPr="00C26693">
        <w:tab/>
      </w:r>
      <w:r w:rsidR="00FA7BD6" w:rsidRPr="00C26693">
        <w:tab/>
      </w:r>
      <w:r w:rsidR="00FA7BD6" w:rsidRPr="00FA7BD6">
        <w:rPr>
          <w:sz w:val="28"/>
          <w:szCs w:val="28"/>
        </w:rPr>
        <w:tab/>
      </w:r>
      <w:r w:rsidR="00FA7BD6" w:rsidRPr="00FA7BD6">
        <w:rPr>
          <w:sz w:val="28"/>
          <w:szCs w:val="28"/>
        </w:rPr>
        <w:tab/>
      </w:r>
      <w:r w:rsidR="00FA7BD6" w:rsidRPr="00FA7BD6">
        <w:rPr>
          <w:sz w:val="28"/>
          <w:szCs w:val="28"/>
        </w:rPr>
        <w:tab/>
      </w:r>
      <w:r w:rsidR="00FA7BD6" w:rsidRPr="00FA7BD6">
        <w:rPr>
          <w:sz w:val="28"/>
          <w:szCs w:val="28"/>
        </w:rPr>
        <w:tab/>
      </w:r>
      <w:r w:rsidR="00FA7BD6" w:rsidRPr="00FA7BD6">
        <w:rPr>
          <w:sz w:val="28"/>
          <w:szCs w:val="28"/>
        </w:rPr>
        <w:tab/>
      </w:r>
    </w:p>
    <w:p w:rsidR="00FA7BD6" w:rsidRDefault="00FA7BD6" w:rsidP="00FA7BD6">
      <w:pPr>
        <w:rPr>
          <w:sz w:val="28"/>
          <w:szCs w:val="28"/>
        </w:rPr>
      </w:pPr>
    </w:p>
    <w:p w:rsidR="003E6A18" w:rsidRPr="00C26693" w:rsidRDefault="003E6A18">
      <w:pPr>
        <w:rPr>
          <w:i/>
          <w:sz w:val="28"/>
          <w:szCs w:val="28"/>
        </w:rPr>
      </w:pPr>
    </w:p>
    <w:sectPr w:rsidR="003E6A18" w:rsidRPr="00C26693" w:rsidSect="001A49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86" w:rsidRDefault="00F35786">
      <w:r>
        <w:separator/>
      </w:r>
    </w:p>
  </w:endnote>
  <w:endnote w:type="continuationSeparator" w:id="1">
    <w:p w:rsidR="00F35786" w:rsidRDefault="00F3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1C" w:rsidRDefault="0035151C">
    <w:pPr>
      <w:pStyle w:val="Pidipagina"/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tbl>
    <w:tblPr>
      <w:tblW w:w="9902" w:type="dxa"/>
      <w:jc w:val="center"/>
      <w:tblLayout w:type="fixed"/>
      <w:tblLook w:val="01E0"/>
    </w:tblPr>
    <w:tblGrid>
      <w:gridCol w:w="3552"/>
      <w:gridCol w:w="1250"/>
      <w:gridCol w:w="391"/>
      <w:gridCol w:w="1881"/>
      <w:gridCol w:w="2780"/>
      <w:gridCol w:w="48"/>
    </w:tblGrid>
    <w:tr w:rsidR="0035151C">
      <w:trPr>
        <w:gridAfter w:val="1"/>
        <w:wAfter w:w="48" w:type="dxa"/>
        <w:jc w:val="center"/>
      </w:trPr>
      <w:tc>
        <w:tcPr>
          <w:tcW w:w="4802" w:type="dxa"/>
          <w:gridSpan w:val="2"/>
          <w:vAlign w:val="center"/>
        </w:tcPr>
        <w:p w:rsidR="0035151C" w:rsidRDefault="0035151C">
          <w:pPr>
            <w:pStyle w:val="Pidipagin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Tel. +39 0332 312065  Fax  +39 0332 313119  [IPSIA]</w:t>
          </w:r>
        </w:p>
      </w:tc>
      <w:tc>
        <w:tcPr>
          <w:tcW w:w="391" w:type="dxa"/>
          <w:vAlign w:val="center"/>
        </w:tcPr>
        <w:p w:rsidR="0035151C" w:rsidRDefault="0035151C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-</w:t>
          </w:r>
        </w:p>
      </w:tc>
      <w:tc>
        <w:tcPr>
          <w:tcW w:w="4661" w:type="dxa"/>
          <w:gridSpan w:val="2"/>
          <w:vAlign w:val="center"/>
        </w:tcPr>
        <w:p w:rsidR="0035151C" w:rsidRDefault="0035151C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Tel. +39 0332 311596 Fax +39 0332 311575  [ITIS]</w:t>
          </w:r>
        </w:p>
      </w:tc>
    </w:tr>
    <w:tr w:rsidR="0035151C">
      <w:trPr>
        <w:gridAfter w:val="1"/>
        <w:wAfter w:w="48" w:type="dxa"/>
        <w:jc w:val="center"/>
      </w:trPr>
      <w:tc>
        <w:tcPr>
          <w:tcW w:w="9854" w:type="dxa"/>
          <w:gridSpan w:val="5"/>
          <w:vAlign w:val="center"/>
        </w:tcPr>
        <w:p w:rsidR="0035151C" w:rsidRDefault="0035151C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Codice Fiscale </w:t>
          </w:r>
          <w:r w:rsidR="00D06A07" w:rsidRPr="00D06A07">
            <w:rPr>
              <w:b/>
              <w:sz w:val="16"/>
              <w:szCs w:val="16"/>
            </w:rPr>
            <w:t>80010300129</w:t>
          </w:r>
          <w:r>
            <w:rPr>
              <w:b/>
              <w:bCs/>
              <w:sz w:val="16"/>
              <w:szCs w:val="16"/>
            </w:rPr>
            <w:t xml:space="preserve">         Internet: </w:t>
          </w:r>
          <w:hyperlink r:id="rId1" w:history="1">
            <w:r>
              <w:rPr>
                <w:rStyle w:val="Collegamentoipertestuale"/>
                <w:b/>
                <w:bCs/>
                <w:color w:val="003399"/>
                <w:sz w:val="18"/>
                <w:szCs w:val="16"/>
              </w:rPr>
              <w:t>www.isisvarese.it</w:t>
            </w:r>
          </w:hyperlink>
        </w:p>
      </w:tc>
    </w:tr>
    <w:tr w:rsidR="0035151C">
      <w:trPr>
        <w:jc w:val="center"/>
      </w:trPr>
      <w:tc>
        <w:tcPr>
          <w:tcW w:w="3552" w:type="dxa"/>
          <w:vAlign w:val="center"/>
        </w:tcPr>
        <w:p w:rsidR="0035151C" w:rsidRDefault="0035151C">
          <w:pPr>
            <w:jc w:val="righ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e-mail: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3522" w:type="dxa"/>
          <w:gridSpan w:val="3"/>
          <w:vAlign w:val="center"/>
        </w:tcPr>
        <w:p w:rsidR="0035151C" w:rsidRDefault="0035151C">
          <w:pPr>
            <w:rPr>
              <w:sz w:val="16"/>
              <w:szCs w:val="16"/>
            </w:rPr>
          </w:pPr>
          <w:r>
            <w:rPr>
              <w:b/>
              <w:bCs/>
              <w:color w:val="003399"/>
              <w:sz w:val="16"/>
              <w:szCs w:val="16"/>
              <w:lang w:val="fr-FR"/>
            </w:rPr>
            <w:t xml:space="preserve"> </w:t>
          </w:r>
          <w:hyperlink r:id="rId2" w:history="1">
            <w:r>
              <w:rPr>
                <w:rStyle w:val="Collegamentoipertestuale"/>
                <w:b/>
                <w:bCs/>
                <w:color w:val="003399"/>
                <w:sz w:val="16"/>
                <w:szCs w:val="16"/>
              </w:rPr>
              <w:t>isisvarese@isisvarese.it</w:t>
            </w:r>
          </w:hyperlink>
          <w:r>
            <w:rPr>
              <w:b/>
              <w:bCs/>
              <w:sz w:val="16"/>
              <w:szCs w:val="16"/>
            </w:rPr>
            <w:t xml:space="preserve">   </w:t>
          </w:r>
        </w:p>
      </w:tc>
      <w:tc>
        <w:tcPr>
          <w:tcW w:w="2828" w:type="dxa"/>
          <w:gridSpan w:val="2"/>
        </w:tcPr>
        <w:p w:rsidR="0035151C" w:rsidRDefault="0035151C">
          <w:pPr>
            <w:rPr>
              <w:sz w:val="16"/>
              <w:szCs w:val="16"/>
            </w:rPr>
          </w:pPr>
        </w:p>
      </w:tc>
    </w:tr>
  </w:tbl>
  <w:p w:rsidR="0035151C" w:rsidRDefault="003515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86" w:rsidRDefault="00F35786">
      <w:r>
        <w:separator/>
      </w:r>
    </w:p>
  </w:footnote>
  <w:footnote w:type="continuationSeparator" w:id="1">
    <w:p w:rsidR="00F35786" w:rsidRDefault="00F35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1C" w:rsidRDefault="006D75A4">
    <w:pPr>
      <w:pStyle w:val="Intestazione"/>
    </w:pPr>
    <w:r>
      <w:rPr>
        <w:noProof/>
      </w:rPr>
      <w:drawing>
        <wp:inline distT="0" distB="0" distL="0" distR="0">
          <wp:extent cx="6172200" cy="1181100"/>
          <wp:effectExtent l="19050" t="0" r="0" b="0"/>
          <wp:docPr id="1" name="Immagine 1" descr="INTESTAZIONE_NEWTON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TON_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1A7"/>
    <w:multiLevelType w:val="hybridMultilevel"/>
    <w:tmpl w:val="3DBA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54F"/>
    <w:multiLevelType w:val="hybridMultilevel"/>
    <w:tmpl w:val="AFD8A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83AC0"/>
    <w:multiLevelType w:val="multilevel"/>
    <w:tmpl w:val="557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436B1"/>
    <w:multiLevelType w:val="multilevel"/>
    <w:tmpl w:val="D888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10"/>
    <w:rsid w:val="00010113"/>
    <w:rsid w:val="00045955"/>
    <w:rsid w:val="000966AD"/>
    <w:rsid w:val="00117073"/>
    <w:rsid w:val="00153113"/>
    <w:rsid w:val="001A496D"/>
    <w:rsid w:val="001B114D"/>
    <w:rsid w:val="00215EC1"/>
    <w:rsid w:val="00303CC6"/>
    <w:rsid w:val="00315156"/>
    <w:rsid w:val="003363D1"/>
    <w:rsid w:val="0035151C"/>
    <w:rsid w:val="003B7546"/>
    <w:rsid w:val="003E3F10"/>
    <w:rsid w:val="003E573B"/>
    <w:rsid w:val="003E6A18"/>
    <w:rsid w:val="004846D0"/>
    <w:rsid w:val="005328E3"/>
    <w:rsid w:val="00554F37"/>
    <w:rsid w:val="00556766"/>
    <w:rsid w:val="00584E7E"/>
    <w:rsid w:val="005E6D8C"/>
    <w:rsid w:val="0061443D"/>
    <w:rsid w:val="006B2CDB"/>
    <w:rsid w:val="006D75A4"/>
    <w:rsid w:val="0071057D"/>
    <w:rsid w:val="00733A45"/>
    <w:rsid w:val="007F12CB"/>
    <w:rsid w:val="007F4826"/>
    <w:rsid w:val="00835D3E"/>
    <w:rsid w:val="008512C5"/>
    <w:rsid w:val="0088621C"/>
    <w:rsid w:val="008C7AC3"/>
    <w:rsid w:val="0093030B"/>
    <w:rsid w:val="00985F45"/>
    <w:rsid w:val="00A204D0"/>
    <w:rsid w:val="00A7483B"/>
    <w:rsid w:val="00A8098F"/>
    <w:rsid w:val="00B15A9B"/>
    <w:rsid w:val="00B309F1"/>
    <w:rsid w:val="00B30C42"/>
    <w:rsid w:val="00B77047"/>
    <w:rsid w:val="00C24816"/>
    <w:rsid w:val="00C26693"/>
    <w:rsid w:val="00C331F0"/>
    <w:rsid w:val="00D06A07"/>
    <w:rsid w:val="00D8181F"/>
    <w:rsid w:val="00E34A6F"/>
    <w:rsid w:val="00EE061C"/>
    <w:rsid w:val="00EE2F36"/>
    <w:rsid w:val="00F242F8"/>
    <w:rsid w:val="00F35786"/>
    <w:rsid w:val="00F35E01"/>
    <w:rsid w:val="00F63DA1"/>
    <w:rsid w:val="00F64238"/>
    <w:rsid w:val="00F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A49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A496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semiHidden/>
    <w:rsid w:val="001A496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E3F1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E3F10"/>
    <w:rPr>
      <w:b/>
      <w:bCs/>
    </w:rPr>
  </w:style>
  <w:style w:type="character" w:styleId="Enfasicorsivo">
    <w:name w:val="Emphasis"/>
    <w:basedOn w:val="Carpredefinitoparagrafo"/>
    <w:uiPriority w:val="20"/>
    <w:qFormat/>
    <w:rsid w:val="003E3F1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A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A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4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oleni\Desktop\CARTA%20INTESTATA\Carta%20intestata%20NEWTON_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NEWTON_2012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401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Elena Vaj</dc:creator>
  <cp:lastModifiedBy>Newton</cp:lastModifiedBy>
  <cp:revision>2</cp:revision>
  <cp:lastPrinted>2016-10-11T14:50:00Z</cp:lastPrinted>
  <dcterms:created xsi:type="dcterms:W3CDTF">2016-10-11T14:50:00Z</dcterms:created>
  <dcterms:modified xsi:type="dcterms:W3CDTF">2016-10-11T14:50:00Z</dcterms:modified>
</cp:coreProperties>
</file>